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5" w:rsidRPr="007659C2" w:rsidRDefault="00CE1AF5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E1AF5" w:rsidRDefault="00CE1AF5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NM</w:t>
      </w:r>
    </w:p>
    <w:p w:rsidR="00CE1AF5" w:rsidRPr="007659C2" w:rsidRDefault="00CE1AF5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E1AF5" w:rsidRPr="007659C2" w:rsidRDefault="00CE1AF5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NUCLEAR MEDICINE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CE1AF5" w:rsidRPr="007659C2" w:rsidRDefault="00CE1AF5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E1AF5" w:rsidRPr="007659C2" w:rsidRDefault="00CE1AF5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1908"/>
        <w:gridCol w:w="2271"/>
        <w:gridCol w:w="2478"/>
      </w:tblGrid>
      <w:tr w:rsidR="00CE1AF5" w:rsidRPr="007659C2">
        <w:tc>
          <w:tcPr>
            <w:tcW w:w="2070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959" w:type="dxa"/>
            <w:vAlign w:val="center"/>
          </w:tcPr>
          <w:p w:rsidR="00CE1AF5" w:rsidRPr="005403B8" w:rsidRDefault="00CE1AF5" w:rsidP="005403B8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CE1AF5" w:rsidRPr="007659C2">
        <w:trPr>
          <w:trHeight w:val="278"/>
        </w:trPr>
        <w:tc>
          <w:tcPr>
            <w:tcW w:w="2070" w:type="dxa"/>
          </w:tcPr>
          <w:p w:rsidR="00CE1AF5" w:rsidRPr="000B1BC9" w:rsidRDefault="00CE1AF5" w:rsidP="00CD2B77">
            <w:pPr>
              <w:rPr>
                <w:rFonts w:cs="Times New Roman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 xml:space="preserve">Radio diagnosis </w:t>
            </w:r>
          </w:p>
        </w:tc>
        <w:tc>
          <w:tcPr>
            <w:tcW w:w="1959" w:type="dxa"/>
          </w:tcPr>
          <w:p w:rsidR="00CE1AF5" w:rsidRPr="000B1BC9" w:rsidRDefault="00CE1AF5" w:rsidP="00CD2B7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E1AF5" w:rsidRPr="007659C2">
        <w:trPr>
          <w:trHeight w:val="269"/>
        </w:trPr>
        <w:tc>
          <w:tcPr>
            <w:tcW w:w="2070" w:type="dxa"/>
            <w:vAlign w:val="center"/>
          </w:tcPr>
          <w:p w:rsidR="00CE1AF5" w:rsidRPr="000B1BC9" w:rsidRDefault="00CE1AF5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 xml:space="preserve">Cardiology </w:t>
            </w:r>
          </w:p>
        </w:tc>
        <w:tc>
          <w:tcPr>
            <w:tcW w:w="1959" w:type="dxa"/>
            <w:vAlign w:val="center"/>
          </w:tcPr>
          <w:p w:rsidR="00CE1AF5" w:rsidRPr="000B1BC9" w:rsidRDefault="00CE1AF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E1AF5" w:rsidRPr="007659C2">
        <w:tc>
          <w:tcPr>
            <w:tcW w:w="2070" w:type="dxa"/>
            <w:vAlign w:val="center"/>
          </w:tcPr>
          <w:p w:rsidR="00CE1AF5" w:rsidRPr="000B1BC9" w:rsidRDefault="00CE1AF5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 xml:space="preserve">Neuro-Sciences </w:t>
            </w:r>
          </w:p>
        </w:tc>
        <w:tc>
          <w:tcPr>
            <w:tcW w:w="1959" w:type="dxa"/>
            <w:vAlign w:val="center"/>
          </w:tcPr>
          <w:p w:rsidR="00CE1AF5" w:rsidRPr="000B1BC9" w:rsidRDefault="00CE1AF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E1AF5" w:rsidRPr="007659C2">
        <w:tc>
          <w:tcPr>
            <w:tcW w:w="2070" w:type="dxa"/>
            <w:vAlign w:val="center"/>
          </w:tcPr>
          <w:p w:rsidR="00CE1AF5" w:rsidRPr="000B1BC9" w:rsidRDefault="00CE1AF5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 xml:space="preserve">Nephrology and Urology </w:t>
            </w:r>
          </w:p>
        </w:tc>
        <w:tc>
          <w:tcPr>
            <w:tcW w:w="1959" w:type="dxa"/>
            <w:vAlign w:val="center"/>
          </w:tcPr>
          <w:p w:rsidR="00CE1AF5" w:rsidRPr="000B1BC9" w:rsidRDefault="00CE1AF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E1AF5" w:rsidRPr="007659C2">
        <w:tc>
          <w:tcPr>
            <w:tcW w:w="2070" w:type="dxa"/>
            <w:vAlign w:val="center"/>
          </w:tcPr>
          <w:p w:rsidR="00CE1AF5" w:rsidRPr="000B1BC9" w:rsidRDefault="00CE1AF5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 xml:space="preserve">Endocrinology </w:t>
            </w:r>
          </w:p>
        </w:tc>
        <w:tc>
          <w:tcPr>
            <w:tcW w:w="1959" w:type="dxa"/>
            <w:vAlign w:val="center"/>
          </w:tcPr>
          <w:p w:rsidR="00CE1AF5" w:rsidRPr="000B1BC9" w:rsidRDefault="00CE1AF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E1AF5" w:rsidRPr="007659C2">
        <w:tc>
          <w:tcPr>
            <w:tcW w:w="2070" w:type="dxa"/>
            <w:vAlign w:val="center"/>
          </w:tcPr>
          <w:p w:rsidR="00CE1AF5" w:rsidRPr="000B1BC9" w:rsidRDefault="00CE1AF5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B1BC9">
              <w:rPr>
                <w:rFonts w:ascii="Bookman Old Style" w:hAnsi="Bookman Old Style" w:cs="Bookman Old Style"/>
                <w:sz w:val="22"/>
                <w:szCs w:val="22"/>
              </w:rPr>
              <w:t xml:space="preserve">Nuclear Medicine </w:t>
            </w:r>
          </w:p>
        </w:tc>
        <w:tc>
          <w:tcPr>
            <w:tcW w:w="1959" w:type="dxa"/>
            <w:vAlign w:val="center"/>
          </w:tcPr>
          <w:p w:rsidR="00CE1AF5" w:rsidRPr="000B1BC9" w:rsidRDefault="00CE1AF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Rest of the period</w:t>
            </w:r>
          </w:p>
        </w:tc>
        <w:tc>
          <w:tcPr>
            <w:tcW w:w="2271" w:type="dxa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CE1AF5" w:rsidRPr="007659C2" w:rsidRDefault="00CE1AF5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1AF5" w:rsidRPr="007659C2" w:rsidRDefault="00CE1AF5" w:rsidP="00AD0202">
      <w:pPr>
        <w:rPr>
          <w:rFonts w:ascii="Bookman Old Style" w:hAnsi="Bookman Old Style" w:cs="Bookman Old Style"/>
          <w:sz w:val="22"/>
          <w:szCs w:val="22"/>
        </w:rPr>
      </w:pPr>
    </w:p>
    <w:p w:rsidR="00CE1AF5" w:rsidRPr="007659C2" w:rsidRDefault="00CE1AF5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CE1AF5" w:rsidRPr="007659C2" w:rsidRDefault="00CE1AF5" w:rsidP="00AD0202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CE1AF5" w:rsidRPr="007659C2" w:rsidRDefault="00CE1AF5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1AF5" w:rsidRPr="007659C2" w:rsidRDefault="00CE1AF5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1AF5" w:rsidRPr="007659C2" w:rsidRDefault="00CE1AF5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 w:rsidRPr="001A676E">
        <w:rPr>
          <w:rFonts w:ascii="Bookman Old Style" w:hAnsi="Bookman Old Style" w:cs="Bookman Old Style"/>
          <w:sz w:val="22"/>
          <w:szCs w:val="22"/>
        </w:rPr>
        <w:t>Nuclear Medicine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CE1AF5" w:rsidRPr="007659C2" w:rsidRDefault="00CE1AF5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E1AF5" w:rsidRPr="007659C2" w:rsidRDefault="00CE1AF5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CE1AF5" w:rsidRPr="007659C2">
        <w:trPr>
          <w:trHeight w:val="368"/>
        </w:trPr>
        <w:tc>
          <w:tcPr>
            <w:tcW w:w="4428" w:type="dxa"/>
          </w:tcPr>
          <w:p w:rsidR="00CE1AF5" w:rsidRPr="0062588F" w:rsidRDefault="00CE1AF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1AF5" w:rsidRPr="0062588F" w:rsidRDefault="00CE1AF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1AF5" w:rsidRPr="0062588F" w:rsidRDefault="00CE1AF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CE1AF5" w:rsidRPr="0062588F" w:rsidRDefault="00CE1AF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1AF5" w:rsidRPr="0062588F" w:rsidRDefault="00CE1AF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1AF5" w:rsidRPr="0062588F" w:rsidRDefault="00CE1AF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E1AF5" w:rsidRPr="007659C2">
        <w:tc>
          <w:tcPr>
            <w:tcW w:w="4428" w:type="dxa"/>
          </w:tcPr>
          <w:p w:rsidR="00CE1AF5" w:rsidRPr="003C02FD" w:rsidRDefault="00CE1AF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CE1AF5" w:rsidRPr="0062588F" w:rsidRDefault="00CE1AF5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CE1AF5" w:rsidRPr="0062588F" w:rsidRDefault="00CE1AF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E1AF5" w:rsidRPr="0062588F" w:rsidRDefault="00CE1AF5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CE1AF5" w:rsidRPr="0062588F" w:rsidRDefault="00CE1AF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1AF5" w:rsidRDefault="00CE1AF5">
      <w:pPr>
        <w:rPr>
          <w:rFonts w:cs="Times New Roman"/>
        </w:rPr>
      </w:pPr>
    </w:p>
    <w:sectPr w:rsidR="00CE1AF5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02"/>
    <w:rsid w:val="000A42ED"/>
    <w:rsid w:val="000B1BC9"/>
    <w:rsid w:val="001A1C2F"/>
    <w:rsid w:val="001A676E"/>
    <w:rsid w:val="00330B32"/>
    <w:rsid w:val="003C02FD"/>
    <w:rsid w:val="003D3154"/>
    <w:rsid w:val="0048672F"/>
    <w:rsid w:val="0052129B"/>
    <w:rsid w:val="005403B8"/>
    <w:rsid w:val="0059018F"/>
    <w:rsid w:val="005D0BA5"/>
    <w:rsid w:val="0062588F"/>
    <w:rsid w:val="007524D7"/>
    <w:rsid w:val="007659C2"/>
    <w:rsid w:val="0084608A"/>
    <w:rsid w:val="008B43B9"/>
    <w:rsid w:val="009B37EB"/>
    <w:rsid w:val="009D2729"/>
    <w:rsid w:val="009F71F9"/>
    <w:rsid w:val="00AD0202"/>
    <w:rsid w:val="00B73714"/>
    <w:rsid w:val="00CD2B77"/>
    <w:rsid w:val="00CE1020"/>
    <w:rsid w:val="00CE1AF5"/>
    <w:rsid w:val="00D15C79"/>
    <w:rsid w:val="00E92031"/>
    <w:rsid w:val="00F046A6"/>
    <w:rsid w:val="00F15E75"/>
    <w:rsid w:val="00FA69CE"/>
    <w:rsid w:val="00FE198E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997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3</cp:revision>
  <cp:lastPrinted>2017-06-30T07:05:00Z</cp:lastPrinted>
  <dcterms:created xsi:type="dcterms:W3CDTF">2018-05-03T11:44:00Z</dcterms:created>
  <dcterms:modified xsi:type="dcterms:W3CDTF">2018-05-08T11:15:00Z</dcterms:modified>
</cp:coreProperties>
</file>